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58" w:rsidRDefault="00743858" w:rsidP="00743858">
      <w:pPr>
        <w:jc w:val="center"/>
        <w:rPr>
          <w:rFonts w:cs="Times New Roman"/>
          <w:b/>
          <w:szCs w:val="36"/>
        </w:rPr>
      </w:pPr>
    </w:p>
    <w:p w:rsidR="00743858" w:rsidRPr="003F08A4" w:rsidRDefault="00743858" w:rsidP="00743858">
      <w:pPr>
        <w:jc w:val="center"/>
        <w:rPr>
          <w:rFonts w:cs="Times New Roman"/>
          <w:b/>
          <w:szCs w:val="36"/>
        </w:rPr>
      </w:pPr>
      <w:r w:rsidRPr="003F08A4">
        <w:rPr>
          <w:rFonts w:cs="Times New Roman"/>
          <w:b/>
          <w:szCs w:val="36"/>
        </w:rPr>
        <w:t xml:space="preserve">NAROČILO PLAKATIRANJA        </w:t>
      </w:r>
    </w:p>
    <w:p w:rsidR="00743858" w:rsidRPr="00A61B85" w:rsidRDefault="00743858" w:rsidP="00743858">
      <w:pPr>
        <w:rPr>
          <w:sz w:val="12"/>
        </w:rPr>
      </w:pP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1201"/>
        <w:gridCol w:w="3405"/>
      </w:tblGrid>
      <w:tr w:rsidR="00743858" w:rsidRPr="00A61B85" w:rsidTr="00950DEF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NAROČNIK</w:t>
            </w:r>
          </w:p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(naslov, naziv)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DB0A01" w:rsidRDefault="00743858" w:rsidP="00B26D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385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DAVČNA ŠTEVILKA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9746F6" w:rsidRDefault="00743858" w:rsidP="00F46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385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DAVČNI ZAVEZANEC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3F08A4" w:rsidRDefault="00DB0A01" w:rsidP="00DB0A0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  </w:t>
            </w:r>
            <w:r w:rsidR="000E3A5A">
              <w:rPr>
                <w:rFonts w:cs="Times New Roman"/>
                <w:sz w:val="20"/>
                <w:szCs w:val="20"/>
              </w:rPr>
              <w:t xml:space="preserve"> </w:t>
            </w:r>
            <w:r w:rsidR="00743858" w:rsidRPr="003F08A4">
              <w:rPr>
                <w:rFonts w:cs="Times New Roman"/>
                <w:sz w:val="20"/>
                <w:szCs w:val="20"/>
              </w:rPr>
              <w:t>/   NE</w:t>
            </w:r>
          </w:p>
        </w:tc>
      </w:tr>
      <w:tr w:rsidR="006324B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324B8" w:rsidRPr="003F08A4" w:rsidRDefault="006324B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IME in PRIIMEK VLAGATELJA</w:t>
            </w:r>
          </w:p>
        </w:tc>
        <w:tc>
          <w:tcPr>
            <w:tcW w:w="4606" w:type="dxa"/>
            <w:gridSpan w:val="2"/>
            <w:vAlign w:val="center"/>
          </w:tcPr>
          <w:p w:rsidR="006324B8" w:rsidRDefault="006324B8" w:rsidP="00DB0A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24B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324B8" w:rsidRDefault="006324B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KONTAKTNA ŠTEVILKA VLAGATELJA</w:t>
            </w:r>
          </w:p>
        </w:tc>
        <w:tc>
          <w:tcPr>
            <w:tcW w:w="4606" w:type="dxa"/>
            <w:gridSpan w:val="2"/>
            <w:vAlign w:val="center"/>
          </w:tcPr>
          <w:p w:rsidR="006324B8" w:rsidRDefault="006324B8" w:rsidP="00DB0A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4385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DATUM NAROČILA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DB0A01" w:rsidRDefault="00743858" w:rsidP="009746F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64D30" w:rsidRPr="00A61B85" w:rsidTr="006324B8">
        <w:trPr>
          <w:trHeight w:val="283"/>
        </w:trPr>
        <w:tc>
          <w:tcPr>
            <w:tcW w:w="4606" w:type="dxa"/>
            <w:vMerge w:val="restart"/>
            <w:shd w:val="clear" w:color="auto" w:fill="D9D9D9" w:themeFill="background1" w:themeFillShade="D9"/>
            <w:vAlign w:val="center"/>
          </w:tcPr>
          <w:p w:rsidR="00D64D30" w:rsidRPr="003F08A4" w:rsidRDefault="00D64D30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DATUM PLAKATIRANJA</w:t>
            </w:r>
          </w:p>
        </w:tc>
        <w:tc>
          <w:tcPr>
            <w:tcW w:w="1201" w:type="dxa"/>
            <w:vAlign w:val="center"/>
          </w:tcPr>
          <w:p w:rsidR="00D64D30" w:rsidRPr="003F08A4" w:rsidRDefault="00D64D30" w:rsidP="00F46F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OD</w:t>
            </w:r>
          </w:p>
        </w:tc>
        <w:tc>
          <w:tcPr>
            <w:tcW w:w="3405" w:type="dxa"/>
            <w:vAlign w:val="center"/>
          </w:tcPr>
          <w:p w:rsidR="00D64D30" w:rsidRPr="00DB0A01" w:rsidRDefault="00D64D30" w:rsidP="009746F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64D30" w:rsidRPr="00A61B85" w:rsidTr="006324B8">
        <w:trPr>
          <w:trHeight w:val="283"/>
        </w:trPr>
        <w:tc>
          <w:tcPr>
            <w:tcW w:w="4606" w:type="dxa"/>
            <w:vMerge/>
            <w:shd w:val="clear" w:color="auto" w:fill="D9D9D9" w:themeFill="background1" w:themeFillShade="D9"/>
            <w:vAlign w:val="center"/>
          </w:tcPr>
          <w:p w:rsidR="00D64D30" w:rsidRPr="003F08A4" w:rsidRDefault="00D64D30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64D30" w:rsidRPr="003F08A4" w:rsidRDefault="00D64D30" w:rsidP="00F46F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</w:t>
            </w:r>
          </w:p>
        </w:tc>
        <w:tc>
          <w:tcPr>
            <w:tcW w:w="3405" w:type="dxa"/>
            <w:vAlign w:val="center"/>
          </w:tcPr>
          <w:p w:rsidR="00D64D30" w:rsidRPr="009746F6" w:rsidRDefault="00D64D30" w:rsidP="009746F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4385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ŠTEVILO PLAKATOV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DB0A01" w:rsidRDefault="00743858" w:rsidP="00F46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3858" w:rsidRPr="00A61B85" w:rsidTr="00950DEF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VSEBINA PLAKATA</w:t>
            </w:r>
            <w:r w:rsidR="00F72EB2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/</w:t>
            </w:r>
            <w:r w:rsidR="00F72EB2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NAZIV PRIREDITVE</w:t>
            </w:r>
          </w:p>
        </w:tc>
        <w:tc>
          <w:tcPr>
            <w:tcW w:w="4606" w:type="dxa"/>
            <w:gridSpan w:val="2"/>
            <w:vAlign w:val="center"/>
          </w:tcPr>
          <w:p w:rsidR="00B26D38" w:rsidRPr="00DB0A01" w:rsidRDefault="00B26D38" w:rsidP="00F46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385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VELIKOST PLAKATOV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A1       A2      </w:t>
            </w:r>
            <w:r w:rsidRPr="003F08A4">
              <w:rPr>
                <w:rFonts w:cs="Times New Roman"/>
                <w:sz w:val="20"/>
                <w:szCs w:val="20"/>
              </w:rPr>
              <w:t>A3      A4       B0      B1</w:t>
            </w:r>
            <w:r>
              <w:rPr>
                <w:rFonts w:cs="Times New Roman"/>
                <w:sz w:val="20"/>
                <w:szCs w:val="20"/>
              </w:rPr>
              <w:t xml:space="preserve">    B2</w:t>
            </w:r>
          </w:p>
        </w:tc>
      </w:tr>
      <w:tr w:rsidR="00743858" w:rsidRPr="00A61B85" w:rsidTr="006324B8">
        <w:trPr>
          <w:trHeight w:val="28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 xml:space="preserve">LOKACIJA PLAKATIRANJA DOLOČI NAROČNIK:   </w:t>
            </w:r>
          </w:p>
        </w:tc>
        <w:tc>
          <w:tcPr>
            <w:tcW w:w="4606" w:type="dxa"/>
            <w:gridSpan w:val="2"/>
            <w:vAlign w:val="center"/>
          </w:tcPr>
          <w:p w:rsidR="00743858" w:rsidRPr="003F08A4" w:rsidRDefault="00743858" w:rsidP="00F46F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DA   /  NE</w:t>
            </w:r>
          </w:p>
        </w:tc>
      </w:tr>
    </w:tbl>
    <w:p w:rsidR="00743858" w:rsidRPr="00A61B85" w:rsidRDefault="00743858" w:rsidP="00743858">
      <w:pPr>
        <w:rPr>
          <w:sz w:val="12"/>
        </w:rPr>
      </w:pPr>
    </w:p>
    <w:p w:rsidR="00743858" w:rsidRPr="00A61B85" w:rsidRDefault="00743858" w:rsidP="00743858">
      <w:pPr>
        <w:rPr>
          <w:rFonts w:cs="Times New Roman"/>
          <w:sz w:val="16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087"/>
        <w:gridCol w:w="3011"/>
        <w:gridCol w:w="2268"/>
        <w:gridCol w:w="1843"/>
      </w:tblGrid>
      <w:tr w:rsidR="00F72EB2" w:rsidRPr="00A61B85" w:rsidTr="006324B8">
        <w:trPr>
          <w:trHeight w:val="396"/>
        </w:trPr>
        <w:tc>
          <w:tcPr>
            <w:tcW w:w="7366" w:type="dxa"/>
            <w:gridSpan w:val="3"/>
            <w:vAlign w:val="center"/>
          </w:tcPr>
          <w:p w:rsidR="00F72EB2" w:rsidRPr="00F72EB2" w:rsidRDefault="00F72EB2" w:rsidP="00F72E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1B85">
              <w:rPr>
                <w:rFonts w:cs="Times New Roman"/>
                <w:b/>
                <w:sz w:val="18"/>
                <w:szCs w:val="32"/>
              </w:rPr>
              <w:t>LOKACIJA PLAKATIRANJA:</w:t>
            </w:r>
          </w:p>
        </w:tc>
        <w:tc>
          <w:tcPr>
            <w:tcW w:w="1843" w:type="dxa"/>
            <w:vAlign w:val="center"/>
          </w:tcPr>
          <w:p w:rsidR="00F72EB2" w:rsidRPr="00F72EB2" w:rsidRDefault="00F72EB2" w:rsidP="00F72E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2EB2">
              <w:rPr>
                <w:rFonts w:cs="Times New Roman"/>
                <w:sz w:val="20"/>
                <w:szCs w:val="20"/>
              </w:rPr>
              <w:t>ŠTEVILO PLAKATOV</w:t>
            </w:r>
          </w:p>
        </w:tc>
      </w:tr>
      <w:tr w:rsidR="00F72EB2" w:rsidRPr="00A61B85" w:rsidTr="009746F6">
        <w:trPr>
          <w:trHeight w:val="795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BELTINCI</w:t>
            </w:r>
          </w:p>
        </w:tc>
        <w:tc>
          <w:tcPr>
            <w:tcW w:w="5279" w:type="dxa"/>
            <w:gridSpan w:val="2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Cesta proti Lipi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 w:rsidRPr="003F08A4">
              <w:rPr>
                <w:rFonts w:cs="Times New Roman"/>
                <w:sz w:val="20"/>
                <w:szCs w:val="20"/>
              </w:rPr>
              <w:t>Granar</w:t>
            </w:r>
            <w:proofErr w:type="spellEnd"/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Pokopališče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2EB2" w:rsidRPr="00A61B85" w:rsidTr="009746F6">
        <w:trPr>
          <w:trHeight w:val="669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BRATONCI</w:t>
            </w:r>
          </w:p>
        </w:tc>
        <w:tc>
          <w:tcPr>
            <w:tcW w:w="3011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Gmajna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 w:rsidRPr="003F08A4">
              <w:rPr>
                <w:rFonts w:cs="Times New Roman"/>
                <w:sz w:val="20"/>
                <w:szCs w:val="20"/>
              </w:rPr>
              <w:t>Herbek</w:t>
            </w:r>
            <w:proofErr w:type="spellEnd"/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Igrišče</w:t>
            </w:r>
          </w:p>
        </w:tc>
        <w:tc>
          <w:tcPr>
            <w:tcW w:w="2268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Pokopališče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 w:rsidRPr="003F08A4">
              <w:rPr>
                <w:rFonts w:cs="Times New Roman"/>
                <w:sz w:val="20"/>
                <w:szCs w:val="20"/>
              </w:rPr>
              <w:t>Pruslek</w:t>
            </w:r>
            <w:proofErr w:type="spellEnd"/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Trgovina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2EB2" w:rsidRPr="00A61B85" w:rsidTr="009746F6">
        <w:trPr>
          <w:trHeight w:val="428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DOKLEŽOVJE</w:t>
            </w:r>
          </w:p>
        </w:tc>
        <w:tc>
          <w:tcPr>
            <w:tcW w:w="5279" w:type="dxa"/>
            <w:gridSpan w:val="2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Avtobusna postaja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Pokopališče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2EB2" w:rsidRPr="00A61B85" w:rsidTr="009746F6">
        <w:trPr>
          <w:trHeight w:val="690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GANČANI</w:t>
            </w:r>
          </w:p>
        </w:tc>
        <w:tc>
          <w:tcPr>
            <w:tcW w:w="5279" w:type="dxa"/>
            <w:gridSpan w:val="2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 w:rsidRPr="003F08A4">
              <w:rPr>
                <w:rFonts w:cs="Times New Roman"/>
                <w:sz w:val="20"/>
                <w:szCs w:val="20"/>
              </w:rPr>
              <w:t>Hraščice</w:t>
            </w:r>
            <w:proofErr w:type="spellEnd"/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Vrtec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2EB2" w:rsidRPr="00A61B85" w:rsidTr="009746F6">
        <w:trPr>
          <w:trHeight w:val="837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IŽAKOVCI</w:t>
            </w:r>
          </w:p>
        </w:tc>
        <w:tc>
          <w:tcPr>
            <w:tcW w:w="3011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I.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II.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 w:rsidRPr="003F08A4">
              <w:rPr>
                <w:rFonts w:cs="Times New Roman"/>
                <w:sz w:val="20"/>
                <w:szCs w:val="20"/>
              </w:rPr>
              <w:t>Nemščak</w:t>
            </w:r>
            <w:proofErr w:type="spellEnd"/>
          </w:p>
        </w:tc>
        <w:tc>
          <w:tcPr>
            <w:tcW w:w="2268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Pri kapeli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Trgovina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F72EB2" w:rsidRPr="00A61B85" w:rsidTr="009746F6">
        <w:trPr>
          <w:trHeight w:val="709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LIPA</w:t>
            </w:r>
          </w:p>
        </w:tc>
        <w:tc>
          <w:tcPr>
            <w:tcW w:w="5279" w:type="dxa"/>
            <w:gridSpan w:val="2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Pri kapeli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Stari gasilski dom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Vaški dom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2EB2" w:rsidRPr="00A61B85" w:rsidTr="009746F6">
        <w:trPr>
          <w:trHeight w:val="830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LIPOVCI</w:t>
            </w:r>
          </w:p>
        </w:tc>
        <w:tc>
          <w:tcPr>
            <w:tcW w:w="3011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Kapela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I.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II.</w:t>
            </w:r>
          </w:p>
          <w:p w:rsidR="00F72EB2" w:rsidRPr="003F08A4" w:rsidRDefault="006324B8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Kotič</w:t>
            </w:r>
            <w:proofErr w:type="spellEnd"/>
          </w:p>
        </w:tc>
        <w:tc>
          <w:tcPr>
            <w:tcW w:w="2268" w:type="dxa"/>
            <w:vAlign w:val="center"/>
          </w:tcPr>
          <w:p w:rsidR="00F72EB2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 xml:space="preserve">Vaški dom 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Vrtec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proofErr w:type="spellStart"/>
            <w:r w:rsidRPr="003F08A4">
              <w:rPr>
                <w:rFonts w:cs="Times New Roman"/>
                <w:sz w:val="20"/>
                <w:szCs w:val="20"/>
              </w:rPr>
              <w:t>Vuča</w:t>
            </w:r>
            <w:proofErr w:type="spellEnd"/>
            <w:r w:rsidRPr="003F08A4">
              <w:rPr>
                <w:rFonts w:cs="Times New Roman"/>
                <w:sz w:val="20"/>
                <w:szCs w:val="20"/>
              </w:rPr>
              <w:t xml:space="preserve"> jama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Železniška postaja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2EB2" w:rsidRPr="00A61B85" w:rsidTr="009746F6">
        <w:trPr>
          <w:trHeight w:val="1090"/>
        </w:trPr>
        <w:tc>
          <w:tcPr>
            <w:tcW w:w="2087" w:type="dxa"/>
            <w:vAlign w:val="center"/>
          </w:tcPr>
          <w:p w:rsidR="00F72EB2" w:rsidRPr="003F08A4" w:rsidRDefault="00F72EB2" w:rsidP="00F72E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F08A4">
              <w:rPr>
                <w:rFonts w:cs="Times New Roman"/>
                <w:b/>
                <w:sz w:val="20"/>
                <w:szCs w:val="20"/>
              </w:rPr>
              <w:t>MELINCI</w:t>
            </w:r>
          </w:p>
        </w:tc>
        <w:tc>
          <w:tcPr>
            <w:tcW w:w="3011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Kapela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I.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II.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Križišče III.</w:t>
            </w:r>
          </w:p>
        </w:tc>
        <w:tc>
          <w:tcPr>
            <w:tcW w:w="2268" w:type="dxa"/>
            <w:vAlign w:val="center"/>
          </w:tcPr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Nova vas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Vaški dom</w:t>
            </w:r>
          </w:p>
          <w:p w:rsidR="00F72EB2" w:rsidRPr="003F08A4" w:rsidRDefault="00F72EB2" w:rsidP="00F72EB2">
            <w:pPr>
              <w:pStyle w:val="Odstavekseznama"/>
              <w:numPr>
                <w:ilvl w:val="0"/>
                <w:numId w:val="1"/>
              </w:numPr>
              <w:ind w:left="532"/>
              <w:rPr>
                <w:rFonts w:cs="Times New Roman"/>
                <w:sz w:val="20"/>
                <w:szCs w:val="20"/>
              </w:rPr>
            </w:pPr>
            <w:r w:rsidRPr="003F08A4">
              <w:rPr>
                <w:rFonts w:cs="Times New Roman"/>
                <w:sz w:val="20"/>
                <w:szCs w:val="20"/>
              </w:rPr>
              <w:t>Trgovina</w:t>
            </w:r>
          </w:p>
        </w:tc>
        <w:tc>
          <w:tcPr>
            <w:tcW w:w="1843" w:type="dxa"/>
            <w:vAlign w:val="center"/>
          </w:tcPr>
          <w:p w:rsidR="00F72EB2" w:rsidRPr="009746F6" w:rsidRDefault="00F72EB2" w:rsidP="009746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43D26" w:rsidRDefault="00643D26" w:rsidP="00643D26">
      <w:pPr>
        <w:jc w:val="center"/>
        <w:rPr>
          <w:rFonts w:cs="Times New Roman"/>
          <w:sz w:val="20"/>
          <w:szCs w:val="28"/>
        </w:rPr>
      </w:pPr>
    </w:p>
    <w:p w:rsidR="00D135DA" w:rsidRDefault="00743858" w:rsidP="00643D26">
      <w:pPr>
        <w:ind w:left="4956" w:firstLine="708"/>
        <w:jc w:val="center"/>
        <w:rPr>
          <w:rFonts w:cs="Times New Roman"/>
          <w:sz w:val="20"/>
          <w:szCs w:val="28"/>
        </w:rPr>
      </w:pPr>
      <w:r w:rsidRPr="003F08A4">
        <w:rPr>
          <w:rFonts w:cs="Times New Roman"/>
          <w:sz w:val="20"/>
          <w:szCs w:val="28"/>
        </w:rPr>
        <w:t>PODPIS NAROČNIKA</w:t>
      </w:r>
    </w:p>
    <w:p w:rsidR="00643D26" w:rsidRDefault="00643D26" w:rsidP="00743858">
      <w:pPr>
        <w:jc w:val="right"/>
        <w:rPr>
          <w:rFonts w:cs="Times New Roman"/>
          <w:sz w:val="20"/>
          <w:szCs w:val="28"/>
        </w:rPr>
      </w:pPr>
    </w:p>
    <w:p w:rsidR="00643D26" w:rsidRDefault="00643D26" w:rsidP="00743858">
      <w:pPr>
        <w:jc w:val="right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>________________________________</w:t>
      </w:r>
    </w:p>
    <w:sectPr w:rsidR="00643D26" w:rsidSect="00643D26">
      <w:headerReference w:type="default" r:id="rId8"/>
      <w:footerReference w:type="default" r:id="rId9"/>
      <w:pgSz w:w="11906" w:h="16838"/>
      <w:pgMar w:top="1417" w:right="1417" w:bottom="1135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194" w:rsidRDefault="00BA3194" w:rsidP="00485E5D">
      <w:pPr>
        <w:spacing w:line="240" w:lineRule="auto"/>
      </w:pPr>
      <w:r>
        <w:separator/>
      </w:r>
    </w:p>
  </w:endnote>
  <w:endnote w:type="continuationSeparator" w:id="0">
    <w:p w:rsidR="00BA3194" w:rsidRDefault="00BA3194" w:rsidP="0048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14" w:rsidRDefault="00983F14">
    <w:pPr>
      <w:pStyle w:val="Noga"/>
      <w:pBdr>
        <w:bottom w:val="single" w:sz="12" w:space="1" w:color="auto"/>
      </w:pBdr>
    </w:pPr>
  </w:p>
  <w:p w:rsidR="001D1CF6" w:rsidRPr="001D1CF6" w:rsidRDefault="00EB31B1" w:rsidP="001D1CF6">
    <w:pPr>
      <w:pStyle w:val="Noga"/>
      <w:jc w:val="center"/>
      <w:rPr>
        <w:sz w:val="12"/>
        <w:szCs w:val="12"/>
      </w:rPr>
    </w:pPr>
    <w:r>
      <w:rPr>
        <w:sz w:val="12"/>
        <w:szCs w:val="12"/>
      </w:rPr>
      <w:t xml:space="preserve">Tel. 02 541 35 47  </w:t>
    </w:r>
    <w:proofErr w:type="spellStart"/>
    <w:r>
      <w:rPr>
        <w:sz w:val="12"/>
        <w:szCs w:val="12"/>
      </w:rPr>
      <w:t>F</w:t>
    </w:r>
    <w:r w:rsidR="001D1CF6" w:rsidRPr="001D1CF6">
      <w:rPr>
        <w:sz w:val="12"/>
        <w:szCs w:val="12"/>
      </w:rPr>
      <w:t>ax</w:t>
    </w:r>
    <w:proofErr w:type="spellEnd"/>
    <w:r w:rsidR="001D1CF6" w:rsidRPr="001D1CF6">
      <w:rPr>
        <w:sz w:val="12"/>
        <w:szCs w:val="12"/>
      </w:rPr>
      <w:t>. 02 541 35 70</w:t>
    </w:r>
  </w:p>
  <w:p w:rsidR="001D1CF6" w:rsidRPr="001D1CF6" w:rsidRDefault="001D1CF6" w:rsidP="001D1CF6">
    <w:pPr>
      <w:pStyle w:val="Noga"/>
      <w:jc w:val="center"/>
      <w:rPr>
        <w:sz w:val="12"/>
        <w:szCs w:val="12"/>
      </w:rPr>
    </w:pPr>
    <w:r w:rsidRPr="001D1CF6">
      <w:rPr>
        <w:sz w:val="12"/>
        <w:szCs w:val="12"/>
      </w:rPr>
      <w:t xml:space="preserve">www.komuna-beltinci.si • komuna@beltinci.si </w:t>
    </w:r>
  </w:p>
  <w:p w:rsidR="001D1CF6" w:rsidRPr="00D75C22" w:rsidRDefault="001D1CF6" w:rsidP="001D1CF6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194" w:rsidRDefault="00BA3194" w:rsidP="00485E5D">
      <w:pPr>
        <w:spacing w:line="240" w:lineRule="auto"/>
      </w:pPr>
      <w:r>
        <w:separator/>
      </w:r>
    </w:p>
  </w:footnote>
  <w:footnote w:type="continuationSeparator" w:id="0">
    <w:p w:rsidR="00BA3194" w:rsidRDefault="00BA3194" w:rsidP="0048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F14" w:rsidRPr="00AF26F6" w:rsidRDefault="00983F14" w:rsidP="00485E5D">
    <w:pPr>
      <w:pStyle w:val="Glava"/>
      <w:jc w:val="right"/>
      <w:rPr>
        <w:rFonts w:cs="Arial"/>
        <w:b/>
        <w:sz w:val="16"/>
        <w:szCs w:val="16"/>
      </w:rPr>
    </w:pPr>
    <w:r w:rsidRPr="00AF26F6">
      <w:rPr>
        <w:b/>
        <w:noProof/>
        <w:sz w:val="16"/>
        <w:szCs w:val="16"/>
        <w:lang w:eastAsia="sl-SI"/>
      </w:rPr>
      <w:drawing>
        <wp:anchor distT="0" distB="0" distL="114300" distR="114300" simplePos="0" relativeHeight="251657728" behindDoc="1" locked="0" layoutInCell="1" allowOverlap="1" wp14:anchorId="1026F3FB" wp14:editId="416A8C0C">
          <wp:simplePos x="0" y="0"/>
          <wp:positionH relativeFrom="margin">
            <wp:posOffset>-17200</wp:posOffset>
          </wp:positionH>
          <wp:positionV relativeFrom="margin">
            <wp:posOffset>-823429</wp:posOffset>
          </wp:positionV>
          <wp:extent cx="2023187" cy="723265"/>
          <wp:effectExtent l="0" t="0" r="0" b="0"/>
          <wp:wrapNone/>
          <wp:docPr id="7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87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26F6" w:rsidRPr="00AF26F6">
      <w:rPr>
        <w:rFonts w:cs="Arial"/>
        <w:b/>
        <w:sz w:val="16"/>
        <w:szCs w:val="16"/>
      </w:rPr>
      <w:t>Komuna, javno komunalno podjetje Beltinci d.o.o.</w:t>
    </w:r>
  </w:p>
  <w:p w:rsidR="00AF26F6" w:rsidRPr="00AF26F6" w:rsidRDefault="00AF26F6" w:rsidP="00485E5D">
    <w:pPr>
      <w:pStyle w:val="Glava"/>
      <w:jc w:val="right"/>
      <w:rPr>
        <w:rFonts w:cs="Arial"/>
        <w:sz w:val="16"/>
        <w:szCs w:val="16"/>
      </w:rPr>
    </w:pPr>
    <w:r w:rsidRPr="00AF26F6">
      <w:rPr>
        <w:rFonts w:cs="Arial"/>
        <w:sz w:val="16"/>
        <w:szCs w:val="16"/>
      </w:rPr>
      <w:t>Mladinska ulica 2, 9231 Beltinci</w:t>
    </w:r>
  </w:p>
  <w:p w:rsidR="00983F14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Matična številka: 1563068</w:t>
    </w:r>
  </w:p>
  <w:p w:rsidR="00AF26F6" w:rsidRP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Vpis v sodni register pri Okrožnem sodišču v Murski Soboti</w:t>
    </w:r>
  </w:p>
  <w:p w:rsidR="00AF26F6" w:rsidRDefault="00AF26F6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Osnovni kapitel: 8.763,14 EUR</w:t>
    </w:r>
  </w:p>
  <w:p w:rsidR="00B0082C" w:rsidRPr="00AF26F6" w:rsidRDefault="00B0082C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766"/>
    <w:multiLevelType w:val="hybridMultilevel"/>
    <w:tmpl w:val="C1AC673C"/>
    <w:lvl w:ilvl="0" w:tplc="09846D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858"/>
    <w:rsid w:val="00017B99"/>
    <w:rsid w:val="000E3A5A"/>
    <w:rsid w:val="001D1CF6"/>
    <w:rsid w:val="002143F5"/>
    <w:rsid w:val="003C0766"/>
    <w:rsid w:val="003D69E6"/>
    <w:rsid w:val="00464E99"/>
    <w:rsid w:val="0048057A"/>
    <w:rsid w:val="00485E5D"/>
    <w:rsid w:val="004D29DA"/>
    <w:rsid w:val="00501D60"/>
    <w:rsid w:val="005A235C"/>
    <w:rsid w:val="006324B8"/>
    <w:rsid w:val="00643D26"/>
    <w:rsid w:val="00652BAB"/>
    <w:rsid w:val="00697829"/>
    <w:rsid w:val="006B6EFF"/>
    <w:rsid w:val="006C64F3"/>
    <w:rsid w:val="00701949"/>
    <w:rsid w:val="0070705D"/>
    <w:rsid w:val="00743858"/>
    <w:rsid w:val="007837CA"/>
    <w:rsid w:val="008A39E5"/>
    <w:rsid w:val="00950DEF"/>
    <w:rsid w:val="00952BCE"/>
    <w:rsid w:val="009746F6"/>
    <w:rsid w:val="00983F14"/>
    <w:rsid w:val="009C22BD"/>
    <w:rsid w:val="009C2829"/>
    <w:rsid w:val="00AD654B"/>
    <w:rsid w:val="00AF26F6"/>
    <w:rsid w:val="00B0082C"/>
    <w:rsid w:val="00B26D38"/>
    <w:rsid w:val="00B75A88"/>
    <w:rsid w:val="00BA3194"/>
    <w:rsid w:val="00C3762F"/>
    <w:rsid w:val="00C65190"/>
    <w:rsid w:val="00C82495"/>
    <w:rsid w:val="00D135DA"/>
    <w:rsid w:val="00D515FA"/>
    <w:rsid w:val="00D64D30"/>
    <w:rsid w:val="00D75C22"/>
    <w:rsid w:val="00DB0A01"/>
    <w:rsid w:val="00DF2A94"/>
    <w:rsid w:val="00EA441A"/>
    <w:rsid w:val="00EB31B1"/>
    <w:rsid w:val="00F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39AA3C"/>
  <w15:docId w15:val="{8F37D793-09A8-4094-82D9-7CFB74F8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743858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E5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E5D"/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E5D"/>
  </w:style>
  <w:style w:type="character" w:styleId="Hiperpovezava">
    <w:name w:val="Hyperlink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4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dej\Desktop\dokument%20Komun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C45F6C-57AE-4698-8ED8-F7136BB0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Komuna</Template>
  <TotalTime>276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</dc:creator>
  <cp:lastModifiedBy>TADEJ JEREBIC</cp:lastModifiedBy>
  <cp:revision>12</cp:revision>
  <cp:lastPrinted>2019-10-24T08:14:00Z</cp:lastPrinted>
  <dcterms:created xsi:type="dcterms:W3CDTF">2019-06-04T12:08:00Z</dcterms:created>
  <dcterms:modified xsi:type="dcterms:W3CDTF">2019-10-24T08:15:00Z</dcterms:modified>
</cp:coreProperties>
</file>